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D52" w:rsidRDefault="00254D52" w:rsidP="00974A97"/>
    <w:p w:rsidR="00254D52" w:rsidRDefault="00254D52" w:rsidP="00974A97"/>
    <w:p w:rsidR="00254D52" w:rsidRPr="00894083" w:rsidRDefault="00894083" w:rsidP="00894083">
      <w:pPr>
        <w:jc w:val="center"/>
        <w:rPr>
          <w:b/>
        </w:rPr>
      </w:pPr>
      <w:r>
        <w:rPr>
          <w:b/>
        </w:rPr>
        <w:t xml:space="preserve">VLOGA ZA FINANČNO </w:t>
      </w:r>
      <w:r w:rsidRPr="00894083">
        <w:rPr>
          <w:b/>
        </w:rPr>
        <w:t>POMOČ PRI STROŠKIH POVEZANIH S ŠOLANJEM OTROK</w:t>
      </w:r>
    </w:p>
    <w:p w:rsidR="00753306" w:rsidRDefault="00753306" w:rsidP="00974A97"/>
    <w:p w:rsidR="00753306" w:rsidRDefault="00753306" w:rsidP="00753306">
      <w:pPr>
        <w:spacing w:line="276" w:lineRule="auto"/>
        <w:jc w:val="both"/>
      </w:pPr>
      <w:r>
        <w:t>Spoštovani starši</w:t>
      </w:r>
      <w:r w:rsidR="003C0141">
        <w:t>!</w:t>
      </w:r>
    </w:p>
    <w:p w:rsidR="00753306" w:rsidRDefault="00753306" w:rsidP="00753306">
      <w:pPr>
        <w:spacing w:line="276" w:lineRule="auto"/>
        <w:jc w:val="both"/>
      </w:pPr>
    </w:p>
    <w:p w:rsidR="00753306" w:rsidRDefault="00753306" w:rsidP="00753306">
      <w:pPr>
        <w:spacing w:line="276" w:lineRule="auto"/>
        <w:jc w:val="both"/>
        <w:rPr>
          <w:color w:val="000000"/>
        </w:rPr>
      </w:pPr>
      <w:r>
        <w:t xml:space="preserve">V sodelovanju z Odvetniško zbornico Slovenije </w:t>
      </w:r>
      <w:r w:rsidR="00894083">
        <w:t>učencem</w:t>
      </w:r>
      <w:r>
        <w:t xml:space="preserve"> pomagamo pri stroških povezanih</w:t>
      </w:r>
      <w:r w:rsidR="00894083">
        <w:t xml:space="preserve"> s šolanjem.</w:t>
      </w:r>
      <w:r w:rsidR="003C0141">
        <w:t xml:space="preserve"> </w:t>
      </w:r>
      <w:r w:rsidR="00894083">
        <w:t xml:space="preserve">Če ocenjujete, da </w:t>
      </w:r>
      <w:r>
        <w:t xml:space="preserve">zaradi </w:t>
      </w:r>
      <w:r w:rsidR="00894083">
        <w:t xml:space="preserve">nižjega </w:t>
      </w:r>
      <w:r>
        <w:t>socialn</w:t>
      </w:r>
      <w:r w:rsidR="00894083">
        <w:t xml:space="preserve">o-ekonomskega </w:t>
      </w:r>
      <w:r>
        <w:t xml:space="preserve">položaja </w:t>
      </w:r>
      <w:r w:rsidR="00894083">
        <w:t xml:space="preserve">vaše družine </w:t>
      </w:r>
      <w:r w:rsidR="00760D0F">
        <w:t xml:space="preserve">(glede na povprečni mesečni dohodek na osebo, ugotovljen v odločbi o otroškem dodatku, ste uvrščeni v 1. do 3. dohodkovni razred) </w:t>
      </w:r>
      <w:r>
        <w:t xml:space="preserve">ne morete </w:t>
      </w:r>
      <w:r w:rsidR="00894083">
        <w:t>kriti stroškov (za oglede predstav, šolsk</w:t>
      </w:r>
      <w:r w:rsidR="00760D0F">
        <w:t>ih</w:t>
      </w:r>
      <w:r w:rsidR="00894083">
        <w:t xml:space="preserve"> ekskurzij, prevoz</w:t>
      </w:r>
      <w:r w:rsidR="00760D0F">
        <w:t>ov</w:t>
      </w:r>
      <w:r w:rsidR="00894083">
        <w:t>, šol</w:t>
      </w:r>
      <w:r w:rsidR="00760D0F">
        <w:t>e</w:t>
      </w:r>
      <w:r w:rsidR="00894083">
        <w:t xml:space="preserve"> v naravi …)</w:t>
      </w:r>
      <w:r>
        <w:t xml:space="preserve">, imate možnost pri šolski svetovalni delavki oddati prošnjo za </w:t>
      </w:r>
      <w:r w:rsidR="00894083">
        <w:t>finančno pomoč</w:t>
      </w:r>
      <w:r w:rsidR="003C0141" w:rsidRPr="003C0141">
        <w:rPr>
          <w:b/>
          <w:sz w:val="28"/>
        </w:rPr>
        <w:t>.</w:t>
      </w:r>
    </w:p>
    <w:p w:rsidR="003C0141" w:rsidRDefault="003C0141" w:rsidP="00753306">
      <w:pPr>
        <w:spacing w:line="276" w:lineRule="auto"/>
        <w:jc w:val="both"/>
        <w:rPr>
          <w:color w:val="000000"/>
        </w:rPr>
      </w:pPr>
    </w:p>
    <w:p w:rsidR="00753306" w:rsidRDefault="00753306" w:rsidP="00753306">
      <w:pPr>
        <w:spacing w:line="276" w:lineRule="auto"/>
        <w:jc w:val="both"/>
      </w:pPr>
      <w:r>
        <w:rPr>
          <w:color w:val="000000"/>
        </w:rPr>
        <w:t xml:space="preserve">Starši izkažete potrebo po </w:t>
      </w:r>
      <w:r w:rsidR="00894083">
        <w:rPr>
          <w:color w:val="000000"/>
        </w:rPr>
        <w:t>finančni pomoči</w:t>
      </w:r>
      <w:r>
        <w:rPr>
          <w:color w:val="000000"/>
        </w:rPr>
        <w:t xml:space="preserve"> na podlagi pisne prošnje, kjer </w:t>
      </w:r>
      <w:r w:rsidR="003C0141">
        <w:rPr>
          <w:color w:val="000000"/>
        </w:rPr>
        <w:t xml:space="preserve">tudi </w:t>
      </w:r>
      <w:r>
        <w:rPr>
          <w:color w:val="000000"/>
        </w:rPr>
        <w:t xml:space="preserve">utemeljite, zakaj stroškov ne zmorete plačati. Glede na GDPR, z namenom odločanja o upravičenosti do </w:t>
      </w:r>
      <w:r w:rsidR="00894083">
        <w:rPr>
          <w:color w:val="000000"/>
        </w:rPr>
        <w:t>pomoči</w:t>
      </w:r>
      <w:r>
        <w:rPr>
          <w:color w:val="000000"/>
        </w:rPr>
        <w:t>,</w:t>
      </w:r>
      <w:r w:rsidRPr="00760D0F">
        <w:rPr>
          <w:b/>
          <w:color w:val="000000"/>
        </w:rPr>
        <w:t xml:space="preserve"> vlogi priložite tudi veljavno Odločbo o upravičenosti do otroškega dodatka </w:t>
      </w:r>
      <w:r>
        <w:rPr>
          <w:color w:val="000000"/>
        </w:rPr>
        <w:t xml:space="preserve">ter morebitne druge dokumente, s katerimi dokazujete upravičenost do </w:t>
      </w:r>
      <w:r w:rsidR="00894083">
        <w:rPr>
          <w:color w:val="000000"/>
        </w:rPr>
        <w:t>finančne pomoči</w:t>
      </w:r>
      <w:r>
        <w:rPr>
          <w:color w:val="000000"/>
        </w:rPr>
        <w:t>.</w:t>
      </w:r>
      <w:r w:rsidR="00894083">
        <w:rPr>
          <w:color w:val="000000"/>
        </w:rPr>
        <w:t xml:space="preserve"> </w:t>
      </w:r>
    </w:p>
    <w:p w:rsidR="00753306" w:rsidRDefault="00753306" w:rsidP="00753306">
      <w:pPr>
        <w:spacing w:line="276" w:lineRule="auto"/>
        <w:jc w:val="both"/>
      </w:pPr>
      <w:r>
        <w:t>S podatki bomo ravnali v skladu s Pravilnikom o varovanju osebnih podatkov.</w:t>
      </w:r>
    </w:p>
    <w:p w:rsidR="00B66797" w:rsidRDefault="00B66797" w:rsidP="00753306">
      <w:pPr>
        <w:spacing w:line="276" w:lineRule="auto"/>
        <w:jc w:val="both"/>
      </w:pPr>
    </w:p>
    <w:p w:rsidR="00B66797" w:rsidRDefault="00B66797" w:rsidP="00753306">
      <w:pPr>
        <w:spacing w:line="276" w:lineRule="auto"/>
        <w:jc w:val="both"/>
      </w:pPr>
      <w:r>
        <w:t xml:space="preserve">  </w:t>
      </w:r>
      <w:r w:rsidR="00760D0F">
        <w:t xml:space="preserve"> </w:t>
      </w:r>
      <w:r>
        <w:t xml:space="preserve">Marijanca Kolar,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mag. </w:t>
      </w:r>
      <w:r w:rsidR="00760D0F">
        <w:t>Robert Rogelj</w:t>
      </w:r>
      <w:r>
        <w:t>,</w:t>
      </w:r>
    </w:p>
    <w:p w:rsidR="00B66797" w:rsidRDefault="00760D0F" w:rsidP="00753306">
      <w:pPr>
        <w:spacing w:line="276" w:lineRule="auto"/>
        <w:jc w:val="both"/>
      </w:pPr>
      <w:r>
        <w:t xml:space="preserve"> </w:t>
      </w:r>
      <w:r w:rsidR="00B66797">
        <w:t>svetovalna delavka                                                                                               ravnatelj</w:t>
      </w:r>
    </w:p>
    <w:p w:rsidR="003C0141" w:rsidRDefault="003C0141" w:rsidP="00753306">
      <w:pPr>
        <w:spacing w:line="276" w:lineRule="auto"/>
        <w:jc w:val="both"/>
      </w:pPr>
      <w:bookmarkStart w:id="0" w:name="_GoBack"/>
      <w:bookmarkEnd w:id="0"/>
    </w:p>
    <w:p w:rsidR="003C0141" w:rsidRDefault="003C0141" w:rsidP="00753306">
      <w:pPr>
        <w:spacing w:line="276" w:lineRule="auto"/>
        <w:jc w:val="both"/>
      </w:pPr>
      <w:r>
        <w:t>…………………………………………………………………………………………………………</w:t>
      </w:r>
    </w:p>
    <w:p w:rsidR="00894083" w:rsidRDefault="00894083" w:rsidP="00753306">
      <w:pPr>
        <w:spacing w:line="276" w:lineRule="auto"/>
        <w:jc w:val="both"/>
      </w:pPr>
    </w:p>
    <w:p w:rsidR="00894083" w:rsidRDefault="00894083" w:rsidP="00753306">
      <w:pPr>
        <w:spacing w:line="276" w:lineRule="auto"/>
        <w:jc w:val="both"/>
      </w:pPr>
      <w:r>
        <w:t>Spodaj podpisani</w:t>
      </w:r>
      <w:r w:rsidR="003C0141">
        <w:t>/a</w:t>
      </w:r>
      <w:r>
        <w:t>__________________________________, _____________________________</w:t>
      </w:r>
    </w:p>
    <w:p w:rsidR="00894083" w:rsidRDefault="00894083" w:rsidP="00753306">
      <w:pPr>
        <w:spacing w:line="276" w:lineRule="auto"/>
        <w:jc w:val="both"/>
        <w:rPr>
          <w:vertAlign w:val="superscript"/>
        </w:rPr>
      </w:pPr>
      <w:r w:rsidRPr="00894083">
        <w:rPr>
          <w:vertAlign w:val="superscript"/>
        </w:rPr>
        <w:t xml:space="preserve">                             </w:t>
      </w:r>
      <w:r>
        <w:rPr>
          <w:vertAlign w:val="superscript"/>
        </w:rPr>
        <w:t xml:space="preserve">                                 </w:t>
      </w:r>
      <w:r w:rsidRPr="00894083">
        <w:rPr>
          <w:vertAlign w:val="superscript"/>
        </w:rPr>
        <w:t>(oče, mati ali zakoniti zastopnik)</w:t>
      </w:r>
      <w:r>
        <w:rPr>
          <w:vertAlign w:val="superscript"/>
        </w:rPr>
        <w:t xml:space="preserve">                                                     (naslov prebivališča)</w:t>
      </w:r>
    </w:p>
    <w:p w:rsidR="00B66797" w:rsidRDefault="003C0141" w:rsidP="00753306">
      <w:pPr>
        <w:spacing w:line="276" w:lineRule="auto"/>
        <w:jc w:val="both"/>
      </w:pPr>
      <w:r>
        <w:t xml:space="preserve">prosim </w:t>
      </w:r>
      <w:r w:rsidR="00894083">
        <w:t xml:space="preserve"> za finančno pomoč pri stroških povezanih s šolanjem otrok</w:t>
      </w:r>
      <w:r w:rsidR="00B66797">
        <w:t>a ________________________</w:t>
      </w:r>
    </w:p>
    <w:p w:rsidR="00B66797" w:rsidRDefault="00B66797" w:rsidP="00753306">
      <w:pPr>
        <w:spacing w:line="276" w:lineRule="auto"/>
        <w:jc w:val="both"/>
        <w:rPr>
          <w:vertAlign w:val="superscript"/>
        </w:rPr>
      </w:pPr>
      <w:r w:rsidRPr="00B66797">
        <w:rPr>
          <w:vertAlign w:val="superscript"/>
        </w:rPr>
        <w:t xml:space="preserve">                      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</w:t>
      </w:r>
      <w:r w:rsidRPr="00B66797">
        <w:rPr>
          <w:vertAlign w:val="superscript"/>
        </w:rPr>
        <w:t xml:space="preserve"> (ime in priimek otroka)</w:t>
      </w:r>
    </w:p>
    <w:p w:rsidR="00B66797" w:rsidRDefault="00B66797" w:rsidP="00753306">
      <w:pPr>
        <w:spacing w:line="276" w:lineRule="auto"/>
        <w:jc w:val="both"/>
      </w:pPr>
      <w:r>
        <w:t>ki v šolskem letu _____________  obiskuje _____ razred.</w:t>
      </w:r>
    </w:p>
    <w:p w:rsidR="00B66797" w:rsidRDefault="00B66797" w:rsidP="00753306">
      <w:pPr>
        <w:spacing w:line="276" w:lineRule="auto"/>
        <w:jc w:val="both"/>
      </w:pPr>
    </w:p>
    <w:p w:rsidR="003C0141" w:rsidRPr="00B66797" w:rsidRDefault="00B66797" w:rsidP="00753306">
      <w:pPr>
        <w:spacing w:line="276" w:lineRule="auto"/>
        <w:jc w:val="both"/>
        <w:rPr>
          <w:b/>
        </w:rPr>
      </w:pPr>
      <w:r w:rsidRPr="00B66797">
        <w:rPr>
          <w:b/>
        </w:rPr>
        <w:t>UTEMELJITEV PROŠNJE:</w:t>
      </w:r>
    </w:p>
    <w:p w:rsidR="003C0141" w:rsidRDefault="003C0141" w:rsidP="00753306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0141" w:rsidRDefault="00B66797" w:rsidP="00753306">
      <w:pPr>
        <w:spacing w:line="276" w:lineRule="auto"/>
        <w:jc w:val="both"/>
      </w:pPr>
      <w:r>
        <w:t>________________________________________________________________________________</w:t>
      </w:r>
    </w:p>
    <w:p w:rsidR="003C0141" w:rsidRDefault="003C0141" w:rsidP="00753306">
      <w:pPr>
        <w:spacing w:line="276" w:lineRule="auto"/>
        <w:jc w:val="both"/>
      </w:pPr>
    </w:p>
    <w:p w:rsidR="003C0141" w:rsidRDefault="003C0141" w:rsidP="00753306">
      <w:pPr>
        <w:spacing w:line="276" w:lineRule="auto"/>
        <w:jc w:val="both"/>
      </w:pPr>
      <w:r>
        <w:t>Podpisani/a ________________________________ se zavezujem, da bom šoli nemudoma sporočil/a vsako spremembo, ki bi vplivala na upravičenost do finančne pomoči.</w:t>
      </w:r>
    </w:p>
    <w:p w:rsidR="003C0141" w:rsidRDefault="003C0141" w:rsidP="00753306">
      <w:pPr>
        <w:spacing w:line="276" w:lineRule="auto"/>
        <w:jc w:val="both"/>
      </w:pPr>
    </w:p>
    <w:p w:rsidR="00753306" w:rsidRDefault="003C0141" w:rsidP="00974A97">
      <w:r>
        <w:t>Kraj in datum: _________________________________________</w:t>
      </w:r>
    </w:p>
    <w:p w:rsidR="003C0141" w:rsidRDefault="003C0141" w:rsidP="00974A97"/>
    <w:p w:rsidR="003C0141" w:rsidRDefault="003C0141" w:rsidP="00974A97">
      <w:r>
        <w:t>Podpis staršev ali zakonitih zastopnikov: __________________________________</w:t>
      </w:r>
    </w:p>
    <w:sectPr w:rsidR="003C0141" w:rsidSect="00B66797">
      <w:headerReference w:type="first" r:id="rId8"/>
      <w:pgSz w:w="11906" w:h="16838" w:code="9"/>
      <w:pgMar w:top="1134" w:right="1134" w:bottom="0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9E0" w:rsidRDefault="003C39E0">
      <w:r>
        <w:separator/>
      </w:r>
    </w:p>
  </w:endnote>
  <w:endnote w:type="continuationSeparator" w:id="0">
    <w:p w:rsidR="003C39E0" w:rsidRDefault="003C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9E0" w:rsidRDefault="003C39E0">
      <w:r>
        <w:separator/>
      </w:r>
    </w:p>
  </w:footnote>
  <w:footnote w:type="continuationSeparator" w:id="0">
    <w:p w:rsidR="003C39E0" w:rsidRDefault="003C3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34" w:type="dxa"/>
      <w:tblLayout w:type="fixed"/>
      <w:tblLook w:val="01E0" w:firstRow="1" w:lastRow="1" w:firstColumn="1" w:lastColumn="1" w:noHBand="0" w:noVBand="0"/>
    </w:tblPr>
    <w:tblGrid>
      <w:gridCol w:w="3119"/>
      <w:gridCol w:w="3544"/>
      <w:gridCol w:w="3260"/>
    </w:tblGrid>
    <w:tr w:rsidR="00616524" w:rsidRPr="00521B1F" w:rsidTr="005110C0">
      <w:trPr>
        <w:trHeight w:val="1134"/>
      </w:trPr>
      <w:tc>
        <w:tcPr>
          <w:tcW w:w="3119" w:type="dxa"/>
          <w:vAlign w:val="center"/>
        </w:tcPr>
        <w:p w:rsidR="00616524" w:rsidRPr="00521B1F" w:rsidRDefault="00287899" w:rsidP="00F447E2">
          <w:pPr>
            <w:pStyle w:val="Glava"/>
            <w:rPr>
              <w:sz w:val="18"/>
            </w:rPr>
          </w:pPr>
          <w:r w:rsidRPr="00616524"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1ADE6A15" wp14:editId="6198764D">
                <wp:simplePos x="0" y="0"/>
                <wp:positionH relativeFrom="margin">
                  <wp:posOffset>1207770</wp:posOffset>
                </wp:positionH>
                <wp:positionV relativeFrom="margin">
                  <wp:posOffset>162560</wp:posOffset>
                </wp:positionV>
                <wp:extent cx="640715" cy="719455"/>
                <wp:effectExtent l="0" t="0" r="6985" b="4445"/>
                <wp:wrapSquare wrapText="bothSides"/>
                <wp:docPr id="33" name="Slika 33" descr="D:\Downloads\Cert znak SIQ KzP-04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wnloads\Cert znak SIQ KzP-04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71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</w:rPr>
            <w:drawing>
              <wp:anchor distT="0" distB="0" distL="114300" distR="114300" simplePos="0" relativeHeight="251662336" behindDoc="0" locked="0" layoutInCell="1" allowOverlap="1" wp14:anchorId="7367C2A3" wp14:editId="6EA2E491">
                <wp:simplePos x="0" y="0"/>
                <wp:positionH relativeFrom="margin">
                  <wp:posOffset>-31115</wp:posOffset>
                </wp:positionH>
                <wp:positionV relativeFrom="margin">
                  <wp:posOffset>170180</wp:posOffset>
                </wp:positionV>
                <wp:extent cx="1000760" cy="719455"/>
                <wp:effectExtent l="0" t="0" r="8890" b="4445"/>
                <wp:wrapSquare wrapText="bothSides"/>
                <wp:docPr id="34" name="Slika 34" descr="logotip_stop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logotip_stopi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760" cy="719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44" w:type="dxa"/>
        </w:tcPr>
        <w:p w:rsidR="00616524" w:rsidRDefault="00616524" w:rsidP="005F3B87">
          <w:pPr>
            <w:pStyle w:val="Glava"/>
            <w:jc w:val="center"/>
            <w:rPr>
              <w:rFonts w:asciiTheme="minorHAnsi" w:hAnsiTheme="minorHAnsi" w:cs="Tahoma"/>
              <w:sz w:val="22"/>
              <w:szCs w:val="22"/>
            </w:rPr>
          </w:pPr>
        </w:p>
        <w:p w:rsidR="00D939CE" w:rsidRDefault="00D939CE" w:rsidP="005F3B87">
          <w:pPr>
            <w:pStyle w:val="Glava"/>
            <w:jc w:val="center"/>
            <w:rPr>
              <w:rFonts w:asciiTheme="minorHAnsi" w:hAnsiTheme="minorHAnsi" w:cs="Tahoma"/>
              <w:sz w:val="22"/>
              <w:szCs w:val="22"/>
            </w:rPr>
          </w:pPr>
        </w:p>
        <w:p w:rsidR="00616524" w:rsidRPr="00F8154B" w:rsidRDefault="00616524" w:rsidP="005F3B87">
          <w:pPr>
            <w:pStyle w:val="Glava"/>
            <w:jc w:val="center"/>
            <w:rPr>
              <w:rFonts w:asciiTheme="minorHAnsi" w:hAnsiTheme="minorHAnsi" w:cs="Tahoma"/>
              <w:caps/>
              <w:sz w:val="22"/>
              <w:szCs w:val="22"/>
            </w:rPr>
          </w:pPr>
          <w:r w:rsidRPr="00F8154B">
            <w:rPr>
              <w:rFonts w:asciiTheme="minorHAnsi" w:hAnsiTheme="minorHAnsi" w:cs="Tahoma"/>
              <w:caps/>
              <w:sz w:val="22"/>
              <w:szCs w:val="22"/>
            </w:rPr>
            <w:t>Osnovna šola Stopiče</w:t>
          </w:r>
        </w:p>
        <w:p w:rsidR="00616524" w:rsidRPr="00616524" w:rsidRDefault="00616524" w:rsidP="005F3B87">
          <w:pPr>
            <w:pStyle w:val="Glava"/>
            <w:jc w:val="center"/>
            <w:rPr>
              <w:rFonts w:asciiTheme="minorHAnsi" w:hAnsiTheme="minorHAnsi" w:cs="Tahoma"/>
              <w:sz w:val="22"/>
              <w:szCs w:val="22"/>
            </w:rPr>
          </w:pPr>
          <w:r w:rsidRPr="00616524">
            <w:rPr>
              <w:rFonts w:asciiTheme="minorHAnsi" w:hAnsiTheme="minorHAnsi" w:cs="Tahoma"/>
              <w:sz w:val="22"/>
              <w:szCs w:val="22"/>
            </w:rPr>
            <w:t>Stopiče 37, 8322 Stopiče</w:t>
          </w:r>
        </w:p>
        <w:p w:rsidR="00616524" w:rsidRPr="00F8154B" w:rsidRDefault="00616524" w:rsidP="005F3B87">
          <w:pPr>
            <w:pStyle w:val="Glava"/>
            <w:jc w:val="center"/>
            <w:rPr>
              <w:rFonts w:asciiTheme="minorHAnsi" w:hAnsiTheme="minorHAnsi" w:cs="Tahoma"/>
              <w:sz w:val="20"/>
              <w:szCs w:val="22"/>
            </w:rPr>
          </w:pPr>
          <w:r w:rsidRPr="00F8154B">
            <w:rPr>
              <w:rFonts w:asciiTheme="minorHAnsi" w:hAnsiTheme="minorHAnsi" w:cs="Tahoma"/>
              <w:sz w:val="20"/>
              <w:szCs w:val="22"/>
            </w:rPr>
            <w:t>tel.: 07/30 80 900, faks: 07/30 80 913</w:t>
          </w:r>
        </w:p>
        <w:p w:rsidR="00616524" w:rsidRPr="00F8154B" w:rsidRDefault="00F61276" w:rsidP="005F3B87">
          <w:pPr>
            <w:pStyle w:val="Glava"/>
            <w:jc w:val="center"/>
            <w:rPr>
              <w:rFonts w:asciiTheme="minorHAnsi" w:hAnsiTheme="minorHAnsi" w:cs="Tahoma"/>
              <w:sz w:val="20"/>
              <w:szCs w:val="22"/>
            </w:rPr>
          </w:pPr>
          <w:r>
            <w:rPr>
              <w:rFonts w:asciiTheme="minorHAnsi" w:hAnsiTheme="minorHAnsi" w:cs="Tahoma"/>
              <w:sz w:val="20"/>
              <w:szCs w:val="22"/>
            </w:rPr>
            <w:t>e-</w:t>
          </w:r>
          <w:r w:rsidR="00616524" w:rsidRPr="00F8154B">
            <w:rPr>
              <w:rFonts w:asciiTheme="minorHAnsi" w:hAnsiTheme="minorHAnsi" w:cs="Tahoma"/>
              <w:sz w:val="20"/>
              <w:szCs w:val="22"/>
            </w:rPr>
            <w:t xml:space="preserve">naslov: </w:t>
          </w:r>
          <w:r w:rsidR="00F8154B" w:rsidRPr="00F8154B">
            <w:rPr>
              <w:rFonts w:asciiTheme="minorHAnsi" w:hAnsiTheme="minorHAnsi" w:cs="Tahoma"/>
              <w:sz w:val="20"/>
              <w:szCs w:val="22"/>
            </w:rPr>
            <w:t>info@osstopice.si</w:t>
          </w:r>
        </w:p>
        <w:p w:rsidR="00616524" w:rsidRPr="00616524" w:rsidRDefault="00616524" w:rsidP="00687D58">
          <w:pPr>
            <w:pStyle w:val="Glava"/>
            <w:jc w:val="center"/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3260" w:type="dxa"/>
          <w:vAlign w:val="center"/>
        </w:tcPr>
        <w:p w:rsidR="00616524" w:rsidRPr="00521B1F" w:rsidRDefault="00197BE3" w:rsidP="00197BE3">
          <w:pPr>
            <w:pStyle w:val="Glava"/>
            <w:jc w:val="center"/>
            <w:rPr>
              <w:sz w:val="18"/>
            </w:rPr>
          </w:pPr>
          <w:r>
            <w:rPr>
              <w:rFonts w:ascii="Tahoma" w:hAnsi="Tahoma" w:cs="Tahoma"/>
              <w:noProof/>
              <w:szCs w:val="36"/>
            </w:rPr>
            <w:drawing>
              <wp:anchor distT="0" distB="0" distL="114300" distR="114300" simplePos="0" relativeHeight="251652096" behindDoc="0" locked="0" layoutInCell="1" allowOverlap="1" wp14:anchorId="43DA77B2" wp14:editId="2F2ECF37">
                <wp:simplePos x="0" y="0"/>
                <wp:positionH relativeFrom="column">
                  <wp:posOffset>255905</wp:posOffset>
                </wp:positionH>
                <wp:positionV relativeFrom="paragraph">
                  <wp:posOffset>-28575</wp:posOffset>
                </wp:positionV>
                <wp:extent cx="722630" cy="539750"/>
                <wp:effectExtent l="0" t="0" r="1270" b="0"/>
                <wp:wrapNone/>
                <wp:docPr id="35" name="Slika 35" descr="D:\Documents and Settings\Tatjana MARESIČ\Desktop\ekosola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lika 3" descr="D:\Documents and Settings\Tatjana MARESIČ\Desktop\ekosolaImage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263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</w:rPr>
            <w:drawing>
              <wp:anchor distT="0" distB="0" distL="114300" distR="114300" simplePos="0" relativeHeight="251657216" behindDoc="0" locked="0" layoutInCell="1" allowOverlap="1" wp14:anchorId="31D04BDF" wp14:editId="1EFB6A27">
                <wp:simplePos x="0" y="0"/>
                <wp:positionH relativeFrom="column">
                  <wp:posOffset>5080</wp:posOffset>
                </wp:positionH>
                <wp:positionV relativeFrom="paragraph">
                  <wp:posOffset>559435</wp:posOffset>
                </wp:positionV>
                <wp:extent cx="1877060" cy="323850"/>
                <wp:effectExtent l="0" t="0" r="8890" b="0"/>
                <wp:wrapNone/>
                <wp:docPr id="36" name="Slika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706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                </w:t>
          </w:r>
          <w:r>
            <w:object w:dxaOrig="828" w:dyaOrig="8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4pt;height:41.4pt" fillcolor="window">
                <v:imagedata r:id="rId5" o:title=""/>
              </v:shape>
              <o:OLEObject Type="Embed" ProgID="CorelDRAW.Graphic.6" ShapeID="_x0000_i1025" DrawAspect="Content" ObjectID="_1786419286" r:id="rId6"/>
            </w:object>
          </w:r>
          <w:r w:rsidR="00616524">
            <w:br w:type="textWrapping" w:clear="all"/>
          </w:r>
        </w:p>
      </w:tc>
    </w:tr>
  </w:tbl>
  <w:p w:rsidR="00DC1782" w:rsidRPr="00521B1F" w:rsidRDefault="00DC1782">
    <w:pPr>
      <w:pStyle w:val="Glav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219D"/>
    <w:multiLevelType w:val="hybridMultilevel"/>
    <w:tmpl w:val="208CDF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4255"/>
    <w:multiLevelType w:val="hybridMultilevel"/>
    <w:tmpl w:val="B100DFFE"/>
    <w:lvl w:ilvl="0" w:tplc="04240001">
      <w:start w:val="8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E771D"/>
    <w:multiLevelType w:val="hybridMultilevel"/>
    <w:tmpl w:val="B394EB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4DB7"/>
    <w:multiLevelType w:val="hybridMultilevel"/>
    <w:tmpl w:val="9496C19C"/>
    <w:lvl w:ilvl="0" w:tplc="3646AA80">
      <w:start w:val="8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530E"/>
    <w:multiLevelType w:val="hybridMultilevel"/>
    <w:tmpl w:val="A02C456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A139B"/>
    <w:multiLevelType w:val="hybridMultilevel"/>
    <w:tmpl w:val="DDF0E7E8"/>
    <w:lvl w:ilvl="0" w:tplc="3D5C79C4">
      <w:start w:val="8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808D3"/>
    <w:multiLevelType w:val="hybridMultilevel"/>
    <w:tmpl w:val="2BE6843A"/>
    <w:lvl w:ilvl="0" w:tplc="569AE35E">
      <w:start w:val="8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F6789"/>
    <w:multiLevelType w:val="hybridMultilevel"/>
    <w:tmpl w:val="CAFA8CB6"/>
    <w:lvl w:ilvl="0" w:tplc="CA34E70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42DF6"/>
    <w:multiLevelType w:val="hybridMultilevel"/>
    <w:tmpl w:val="12500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22053"/>
    <w:multiLevelType w:val="hybridMultilevel"/>
    <w:tmpl w:val="1A429B40"/>
    <w:lvl w:ilvl="0" w:tplc="FCBAF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147EF"/>
    <w:multiLevelType w:val="hybridMultilevel"/>
    <w:tmpl w:val="E53AA5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36DD7"/>
    <w:multiLevelType w:val="hybridMultilevel"/>
    <w:tmpl w:val="B5728718"/>
    <w:lvl w:ilvl="0" w:tplc="FBBCF42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99303DA"/>
    <w:multiLevelType w:val="hybridMultilevel"/>
    <w:tmpl w:val="DE8E9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76ECC"/>
    <w:multiLevelType w:val="hybridMultilevel"/>
    <w:tmpl w:val="A3B4DE2C"/>
    <w:lvl w:ilvl="0" w:tplc="04240001">
      <w:start w:val="8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E1E31"/>
    <w:multiLevelType w:val="hybridMultilevel"/>
    <w:tmpl w:val="8ACE9A80"/>
    <w:lvl w:ilvl="0" w:tplc="1F566A1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C1DCD"/>
    <w:multiLevelType w:val="hybridMultilevel"/>
    <w:tmpl w:val="891C9EE0"/>
    <w:lvl w:ilvl="0" w:tplc="EC484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D6E71"/>
    <w:multiLevelType w:val="hybridMultilevel"/>
    <w:tmpl w:val="478660F2"/>
    <w:lvl w:ilvl="0" w:tplc="CB364E04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8B7153"/>
    <w:multiLevelType w:val="hybridMultilevel"/>
    <w:tmpl w:val="F21EF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965ED"/>
    <w:multiLevelType w:val="hybridMultilevel"/>
    <w:tmpl w:val="1B4E06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D2CA9"/>
    <w:multiLevelType w:val="hybridMultilevel"/>
    <w:tmpl w:val="FAB0F5E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42689"/>
    <w:multiLevelType w:val="hybridMultilevel"/>
    <w:tmpl w:val="0BCC0B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770DD"/>
    <w:multiLevelType w:val="hybridMultilevel"/>
    <w:tmpl w:val="88E40D9A"/>
    <w:lvl w:ilvl="0" w:tplc="481CE8CC">
      <w:start w:val="8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25EB6"/>
    <w:multiLevelType w:val="hybridMultilevel"/>
    <w:tmpl w:val="DC2C0C62"/>
    <w:lvl w:ilvl="0" w:tplc="1A8A6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4"/>
  </w:num>
  <w:num w:numId="5">
    <w:abstractNumId w:val="22"/>
  </w:num>
  <w:num w:numId="6">
    <w:abstractNumId w:val="5"/>
  </w:num>
  <w:num w:numId="7">
    <w:abstractNumId w:val="19"/>
  </w:num>
  <w:num w:numId="8">
    <w:abstractNumId w:val="15"/>
  </w:num>
  <w:num w:numId="9">
    <w:abstractNumId w:val="7"/>
  </w:num>
  <w:num w:numId="10">
    <w:abstractNumId w:val="16"/>
  </w:num>
  <w:num w:numId="11">
    <w:abstractNumId w:val="14"/>
  </w:num>
  <w:num w:numId="12">
    <w:abstractNumId w:val="6"/>
  </w:num>
  <w:num w:numId="13">
    <w:abstractNumId w:val="3"/>
  </w:num>
  <w:num w:numId="14">
    <w:abstractNumId w:val="21"/>
  </w:num>
  <w:num w:numId="15">
    <w:abstractNumId w:val="11"/>
  </w:num>
  <w:num w:numId="16">
    <w:abstractNumId w:val="0"/>
  </w:num>
  <w:num w:numId="17">
    <w:abstractNumId w:val="8"/>
  </w:num>
  <w:num w:numId="18">
    <w:abstractNumId w:val="20"/>
  </w:num>
  <w:num w:numId="19">
    <w:abstractNumId w:val="18"/>
  </w:num>
  <w:num w:numId="20">
    <w:abstractNumId w:val="12"/>
  </w:num>
  <w:num w:numId="21">
    <w:abstractNumId w:val="10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16"/>
    <w:rsid w:val="00000A72"/>
    <w:rsid w:val="000013FA"/>
    <w:rsid w:val="000032F5"/>
    <w:rsid w:val="00007D35"/>
    <w:rsid w:val="00011E6E"/>
    <w:rsid w:val="000131CE"/>
    <w:rsid w:val="0001438C"/>
    <w:rsid w:val="0001666E"/>
    <w:rsid w:val="00033772"/>
    <w:rsid w:val="00041BC6"/>
    <w:rsid w:val="000579B2"/>
    <w:rsid w:val="0006121B"/>
    <w:rsid w:val="00063E3F"/>
    <w:rsid w:val="00066FD8"/>
    <w:rsid w:val="000671BD"/>
    <w:rsid w:val="00081953"/>
    <w:rsid w:val="00083BCC"/>
    <w:rsid w:val="00090F7A"/>
    <w:rsid w:val="000A011A"/>
    <w:rsid w:val="000A35D6"/>
    <w:rsid w:val="000A4810"/>
    <w:rsid w:val="000A6859"/>
    <w:rsid w:val="000A6D7B"/>
    <w:rsid w:val="000A7203"/>
    <w:rsid w:val="000B4B29"/>
    <w:rsid w:val="000B7212"/>
    <w:rsid w:val="000C2B29"/>
    <w:rsid w:val="000D2933"/>
    <w:rsid w:val="000D3A95"/>
    <w:rsid w:val="000D4549"/>
    <w:rsid w:val="000D6C3E"/>
    <w:rsid w:val="000D73EA"/>
    <w:rsid w:val="000E0DF4"/>
    <w:rsid w:val="000F14ED"/>
    <w:rsid w:val="000F203C"/>
    <w:rsid w:val="001006EA"/>
    <w:rsid w:val="00106BF3"/>
    <w:rsid w:val="0010758E"/>
    <w:rsid w:val="0012167A"/>
    <w:rsid w:val="001226FC"/>
    <w:rsid w:val="001259B2"/>
    <w:rsid w:val="00140DAA"/>
    <w:rsid w:val="00145049"/>
    <w:rsid w:val="0015263E"/>
    <w:rsid w:val="00152B55"/>
    <w:rsid w:val="001547B1"/>
    <w:rsid w:val="00155A29"/>
    <w:rsid w:val="001621B8"/>
    <w:rsid w:val="00162D8E"/>
    <w:rsid w:val="00163B66"/>
    <w:rsid w:val="001642CD"/>
    <w:rsid w:val="0016628B"/>
    <w:rsid w:val="00167410"/>
    <w:rsid w:val="0017719C"/>
    <w:rsid w:val="00177B21"/>
    <w:rsid w:val="00180F20"/>
    <w:rsid w:val="001850DF"/>
    <w:rsid w:val="00185A41"/>
    <w:rsid w:val="00187408"/>
    <w:rsid w:val="001909EA"/>
    <w:rsid w:val="001928E3"/>
    <w:rsid w:val="00194090"/>
    <w:rsid w:val="00197BE3"/>
    <w:rsid w:val="001A34CA"/>
    <w:rsid w:val="001A54FC"/>
    <w:rsid w:val="001B4056"/>
    <w:rsid w:val="001B4FCF"/>
    <w:rsid w:val="001B658D"/>
    <w:rsid w:val="001B7F5D"/>
    <w:rsid w:val="001C073F"/>
    <w:rsid w:val="001C3B72"/>
    <w:rsid w:val="001D37B4"/>
    <w:rsid w:val="001D40D9"/>
    <w:rsid w:val="001D68FA"/>
    <w:rsid w:val="001D7227"/>
    <w:rsid w:val="001E27CC"/>
    <w:rsid w:val="001F4C51"/>
    <w:rsid w:val="001F69CD"/>
    <w:rsid w:val="002113F4"/>
    <w:rsid w:val="00212EA9"/>
    <w:rsid w:val="00213EFC"/>
    <w:rsid w:val="0021462F"/>
    <w:rsid w:val="0022063F"/>
    <w:rsid w:val="00223F9F"/>
    <w:rsid w:val="00224365"/>
    <w:rsid w:val="00230CD1"/>
    <w:rsid w:val="00232864"/>
    <w:rsid w:val="00233570"/>
    <w:rsid w:val="00233AF4"/>
    <w:rsid w:val="002368E2"/>
    <w:rsid w:val="00236982"/>
    <w:rsid w:val="00237B25"/>
    <w:rsid w:val="00241911"/>
    <w:rsid w:val="00243B1A"/>
    <w:rsid w:val="00244366"/>
    <w:rsid w:val="00246050"/>
    <w:rsid w:val="002464E7"/>
    <w:rsid w:val="00254D52"/>
    <w:rsid w:val="00261633"/>
    <w:rsid w:val="0026300C"/>
    <w:rsid w:val="00274FF3"/>
    <w:rsid w:val="00276E21"/>
    <w:rsid w:val="00282AB8"/>
    <w:rsid w:val="002839F7"/>
    <w:rsid w:val="00287899"/>
    <w:rsid w:val="00297DCC"/>
    <w:rsid w:val="002A0625"/>
    <w:rsid w:val="002B19F1"/>
    <w:rsid w:val="002C2B52"/>
    <w:rsid w:val="002C2F49"/>
    <w:rsid w:val="002C7910"/>
    <w:rsid w:val="002C7A91"/>
    <w:rsid w:val="002D0A25"/>
    <w:rsid w:val="002D111D"/>
    <w:rsid w:val="002D4292"/>
    <w:rsid w:val="002E46C1"/>
    <w:rsid w:val="003019D6"/>
    <w:rsid w:val="00302DBE"/>
    <w:rsid w:val="00303AFD"/>
    <w:rsid w:val="00312621"/>
    <w:rsid w:val="003167FC"/>
    <w:rsid w:val="003228C6"/>
    <w:rsid w:val="0032447F"/>
    <w:rsid w:val="00324661"/>
    <w:rsid w:val="003319F3"/>
    <w:rsid w:val="003373C3"/>
    <w:rsid w:val="00343032"/>
    <w:rsid w:val="0034563D"/>
    <w:rsid w:val="00347029"/>
    <w:rsid w:val="00350AE6"/>
    <w:rsid w:val="00351D16"/>
    <w:rsid w:val="0036156A"/>
    <w:rsid w:val="003648F4"/>
    <w:rsid w:val="00366248"/>
    <w:rsid w:val="00366A28"/>
    <w:rsid w:val="00370187"/>
    <w:rsid w:val="00375496"/>
    <w:rsid w:val="0037645A"/>
    <w:rsid w:val="00377BAB"/>
    <w:rsid w:val="003829BC"/>
    <w:rsid w:val="00396F21"/>
    <w:rsid w:val="003A2706"/>
    <w:rsid w:val="003A479A"/>
    <w:rsid w:val="003A7CD2"/>
    <w:rsid w:val="003B547E"/>
    <w:rsid w:val="003C0141"/>
    <w:rsid w:val="003C39E0"/>
    <w:rsid w:val="003C5248"/>
    <w:rsid w:val="003C6C06"/>
    <w:rsid w:val="003D0E8D"/>
    <w:rsid w:val="003E0A6E"/>
    <w:rsid w:val="003E246D"/>
    <w:rsid w:val="003E492E"/>
    <w:rsid w:val="003F5E0A"/>
    <w:rsid w:val="00402A22"/>
    <w:rsid w:val="00404A88"/>
    <w:rsid w:val="00406A89"/>
    <w:rsid w:val="00407CD3"/>
    <w:rsid w:val="0041033F"/>
    <w:rsid w:val="00411CC2"/>
    <w:rsid w:val="00413A05"/>
    <w:rsid w:val="004163FD"/>
    <w:rsid w:val="00421AF8"/>
    <w:rsid w:val="00423C15"/>
    <w:rsid w:val="0042584B"/>
    <w:rsid w:val="00432417"/>
    <w:rsid w:val="00434E5F"/>
    <w:rsid w:val="00463A83"/>
    <w:rsid w:val="004645F9"/>
    <w:rsid w:val="00466AE6"/>
    <w:rsid w:val="00473888"/>
    <w:rsid w:val="00476BC8"/>
    <w:rsid w:val="00480E71"/>
    <w:rsid w:val="004849F1"/>
    <w:rsid w:val="004855EE"/>
    <w:rsid w:val="00487E64"/>
    <w:rsid w:val="004A168D"/>
    <w:rsid w:val="004A281C"/>
    <w:rsid w:val="004A6093"/>
    <w:rsid w:val="004A6B23"/>
    <w:rsid w:val="004B2BDB"/>
    <w:rsid w:val="004B4A1D"/>
    <w:rsid w:val="004B6DFD"/>
    <w:rsid w:val="004C1ABC"/>
    <w:rsid w:val="004C47C4"/>
    <w:rsid w:val="004D089F"/>
    <w:rsid w:val="004D0BBE"/>
    <w:rsid w:val="004D1B8D"/>
    <w:rsid w:val="004D230C"/>
    <w:rsid w:val="004D307D"/>
    <w:rsid w:val="004D350A"/>
    <w:rsid w:val="004D6CDB"/>
    <w:rsid w:val="004E4804"/>
    <w:rsid w:val="004F022E"/>
    <w:rsid w:val="004F31BD"/>
    <w:rsid w:val="004F5630"/>
    <w:rsid w:val="004F68F3"/>
    <w:rsid w:val="00501CD7"/>
    <w:rsid w:val="005033AB"/>
    <w:rsid w:val="00503634"/>
    <w:rsid w:val="00504105"/>
    <w:rsid w:val="00506298"/>
    <w:rsid w:val="00507E46"/>
    <w:rsid w:val="005110C0"/>
    <w:rsid w:val="00517F2B"/>
    <w:rsid w:val="00521B1F"/>
    <w:rsid w:val="0052454F"/>
    <w:rsid w:val="005252F2"/>
    <w:rsid w:val="00526D4B"/>
    <w:rsid w:val="00537E0B"/>
    <w:rsid w:val="005402BE"/>
    <w:rsid w:val="005431FA"/>
    <w:rsid w:val="00545681"/>
    <w:rsid w:val="0055359A"/>
    <w:rsid w:val="00555D74"/>
    <w:rsid w:val="0056095B"/>
    <w:rsid w:val="00567A34"/>
    <w:rsid w:val="005703E1"/>
    <w:rsid w:val="00576723"/>
    <w:rsid w:val="00577B6A"/>
    <w:rsid w:val="00584C8D"/>
    <w:rsid w:val="00591370"/>
    <w:rsid w:val="00591C32"/>
    <w:rsid w:val="00592F5A"/>
    <w:rsid w:val="00596472"/>
    <w:rsid w:val="005A06DA"/>
    <w:rsid w:val="005B701F"/>
    <w:rsid w:val="005C14A6"/>
    <w:rsid w:val="005C78D0"/>
    <w:rsid w:val="005D2975"/>
    <w:rsid w:val="005D74F3"/>
    <w:rsid w:val="005D7597"/>
    <w:rsid w:val="005E12D1"/>
    <w:rsid w:val="005E2710"/>
    <w:rsid w:val="005E5A39"/>
    <w:rsid w:val="005F3B87"/>
    <w:rsid w:val="006015DB"/>
    <w:rsid w:val="00610A5F"/>
    <w:rsid w:val="00611D03"/>
    <w:rsid w:val="00616524"/>
    <w:rsid w:val="0062038F"/>
    <w:rsid w:val="006208B6"/>
    <w:rsid w:val="00625941"/>
    <w:rsid w:val="00627480"/>
    <w:rsid w:val="00627F0D"/>
    <w:rsid w:val="00630A96"/>
    <w:rsid w:val="00635B5D"/>
    <w:rsid w:val="0064207E"/>
    <w:rsid w:val="006462EE"/>
    <w:rsid w:val="00646D21"/>
    <w:rsid w:val="006669EF"/>
    <w:rsid w:val="00670373"/>
    <w:rsid w:val="00673889"/>
    <w:rsid w:val="00687D58"/>
    <w:rsid w:val="00691F7A"/>
    <w:rsid w:val="00692566"/>
    <w:rsid w:val="00695C9F"/>
    <w:rsid w:val="00696EFB"/>
    <w:rsid w:val="006A0454"/>
    <w:rsid w:val="006A0643"/>
    <w:rsid w:val="006C2939"/>
    <w:rsid w:val="006C75C8"/>
    <w:rsid w:val="006E084F"/>
    <w:rsid w:val="006E5FA1"/>
    <w:rsid w:val="00702604"/>
    <w:rsid w:val="007102A0"/>
    <w:rsid w:val="0071645D"/>
    <w:rsid w:val="00720FF7"/>
    <w:rsid w:val="007305C8"/>
    <w:rsid w:val="0073214F"/>
    <w:rsid w:val="0073612E"/>
    <w:rsid w:val="0073700F"/>
    <w:rsid w:val="00741E29"/>
    <w:rsid w:val="007517D1"/>
    <w:rsid w:val="00751BCF"/>
    <w:rsid w:val="00753306"/>
    <w:rsid w:val="00754538"/>
    <w:rsid w:val="0075570C"/>
    <w:rsid w:val="00756179"/>
    <w:rsid w:val="00760B6E"/>
    <w:rsid w:val="00760D0F"/>
    <w:rsid w:val="007749DD"/>
    <w:rsid w:val="007759A8"/>
    <w:rsid w:val="00777DCC"/>
    <w:rsid w:val="00787949"/>
    <w:rsid w:val="00796ADE"/>
    <w:rsid w:val="0079766C"/>
    <w:rsid w:val="00797D33"/>
    <w:rsid w:val="007A0FE9"/>
    <w:rsid w:val="007A3B5A"/>
    <w:rsid w:val="007A5A8E"/>
    <w:rsid w:val="007A7918"/>
    <w:rsid w:val="007C0DCE"/>
    <w:rsid w:val="007C52A5"/>
    <w:rsid w:val="007D43F5"/>
    <w:rsid w:val="007D6E26"/>
    <w:rsid w:val="007E07E4"/>
    <w:rsid w:val="007E47CF"/>
    <w:rsid w:val="007E7FB2"/>
    <w:rsid w:val="007F6F73"/>
    <w:rsid w:val="00801004"/>
    <w:rsid w:val="008149DA"/>
    <w:rsid w:val="00816191"/>
    <w:rsid w:val="008165F2"/>
    <w:rsid w:val="00816D54"/>
    <w:rsid w:val="00821119"/>
    <w:rsid w:val="00822BBD"/>
    <w:rsid w:val="0083332E"/>
    <w:rsid w:val="00835BA2"/>
    <w:rsid w:val="00843F7C"/>
    <w:rsid w:val="008447F7"/>
    <w:rsid w:val="00850038"/>
    <w:rsid w:val="00850309"/>
    <w:rsid w:val="00852241"/>
    <w:rsid w:val="0085297B"/>
    <w:rsid w:val="00854AF5"/>
    <w:rsid w:val="00864BB8"/>
    <w:rsid w:val="00880E27"/>
    <w:rsid w:val="008862AD"/>
    <w:rsid w:val="00894083"/>
    <w:rsid w:val="00894F63"/>
    <w:rsid w:val="00896581"/>
    <w:rsid w:val="008A12F8"/>
    <w:rsid w:val="008A25A9"/>
    <w:rsid w:val="008A4C18"/>
    <w:rsid w:val="008A5299"/>
    <w:rsid w:val="008A6BB0"/>
    <w:rsid w:val="008B1AAA"/>
    <w:rsid w:val="008B312B"/>
    <w:rsid w:val="008B4E10"/>
    <w:rsid w:val="008B76BA"/>
    <w:rsid w:val="008C2478"/>
    <w:rsid w:val="008C4DC4"/>
    <w:rsid w:val="008C52DC"/>
    <w:rsid w:val="008C5524"/>
    <w:rsid w:val="008C6A66"/>
    <w:rsid w:val="008D2756"/>
    <w:rsid w:val="008D2B3F"/>
    <w:rsid w:val="008E27D1"/>
    <w:rsid w:val="008E315F"/>
    <w:rsid w:val="008E34CA"/>
    <w:rsid w:val="008E36D4"/>
    <w:rsid w:val="008F0C42"/>
    <w:rsid w:val="008F5244"/>
    <w:rsid w:val="008F59F6"/>
    <w:rsid w:val="008F5D93"/>
    <w:rsid w:val="00904709"/>
    <w:rsid w:val="0090513A"/>
    <w:rsid w:val="009101D8"/>
    <w:rsid w:val="0092327C"/>
    <w:rsid w:val="00927A92"/>
    <w:rsid w:val="00934DE6"/>
    <w:rsid w:val="00935145"/>
    <w:rsid w:val="00936C80"/>
    <w:rsid w:val="00944460"/>
    <w:rsid w:val="0094446E"/>
    <w:rsid w:val="009448F0"/>
    <w:rsid w:val="00947A92"/>
    <w:rsid w:val="0095061D"/>
    <w:rsid w:val="00961AF5"/>
    <w:rsid w:val="009708F5"/>
    <w:rsid w:val="00974A97"/>
    <w:rsid w:val="009767E2"/>
    <w:rsid w:val="00991FCD"/>
    <w:rsid w:val="009930D8"/>
    <w:rsid w:val="009A476D"/>
    <w:rsid w:val="009B1F39"/>
    <w:rsid w:val="009B3534"/>
    <w:rsid w:val="009B606F"/>
    <w:rsid w:val="009B7149"/>
    <w:rsid w:val="009B72ED"/>
    <w:rsid w:val="009C1055"/>
    <w:rsid w:val="009C6906"/>
    <w:rsid w:val="009D133D"/>
    <w:rsid w:val="009D3E59"/>
    <w:rsid w:val="009D7F7B"/>
    <w:rsid w:val="009E40C3"/>
    <w:rsid w:val="009E60D2"/>
    <w:rsid w:val="009F0CFA"/>
    <w:rsid w:val="009F6D30"/>
    <w:rsid w:val="00A06415"/>
    <w:rsid w:val="00A125CA"/>
    <w:rsid w:val="00A15CE5"/>
    <w:rsid w:val="00A209C7"/>
    <w:rsid w:val="00A2511A"/>
    <w:rsid w:val="00A25153"/>
    <w:rsid w:val="00A25655"/>
    <w:rsid w:val="00A3000C"/>
    <w:rsid w:val="00A46944"/>
    <w:rsid w:val="00A51953"/>
    <w:rsid w:val="00A51F51"/>
    <w:rsid w:val="00A521C5"/>
    <w:rsid w:val="00A533FA"/>
    <w:rsid w:val="00A53918"/>
    <w:rsid w:val="00A53F82"/>
    <w:rsid w:val="00A54ECA"/>
    <w:rsid w:val="00A611E2"/>
    <w:rsid w:val="00A6380C"/>
    <w:rsid w:val="00A666A5"/>
    <w:rsid w:val="00A721F0"/>
    <w:rsid w:val="00A73018"/>
    <w:rsid w:val="00A80A03"/>
    <w:rsid w:val="00A86B34"/>
    <w:rsid w:val="00A8726C"/>
    <w:rsid w:val="00A92634"/>
    <w:rsid w:val="00A93B8A"/>
    <w:rsid w:val="00AA186B"/>
    <w:rsid w:val="00AA6C24"/>
    <w:rsid w:val="00AB6F16"/>
    <w:rsid w:val="00AC0F15"/>
    <w:rsid w:val="00AC2204"/>
    <w:rsid w:val="00AC2E4B"/>
    <w:rsid w:val="00AD638B"/>
    <w:rsid w:val="00AF1F09"/>
    <w:rsid w:val="00B04142"/>
    <w:rsid w:val="00B07669"/>
    <w:rsid w:val="00B077E8"/>
    <w:rsid w:val="00B20F4A"/>
    <w:rsid w:val="00B247CF"/>
    <w:rsid w:val="00B2649D"/>
    <w:rsid w:val="00B32448"/>
    <w:rsid w:val="00B36158"/>
    <w:rsid w:val="00B40BB6"/>
    <w:rsid w:val="00B41021"/>
    <w:rsid w:val="00B52B35"/>
    <w:rsid w:val="00B52C4F"/>
    <w:rsid w:val="00B54613"/>
    <w:rsid w:val="00B558C2"/>
    <w:rsid w:val="00B63ABD"/>
    <w:rsid w:val="00B66797"/>
    <w:rsid w:val="00B8082F"/>
    <w:rsid w:val="00B86ECB"/>
    <w:rsid w:val="00B909C4"/>
    <w:rsid w:val="00B9111F"/>
    <w:rsid w:val="00BA475B"/>
    <w:rsid w:val="00BA4D59"/>
    <w:rsid w:val="00BA5B7F"/>
    <w:rsid w:val="00BB0741"/>
    <w:rsid w:val="00BB1D63"/>
    <w:rsid w:val="00BB3205"/>
    <w:rsid w:val="00BB3453"/>
    <w:rsid w:val="00BD67E9"/>
    <w:rsid w:val="00BE3819"/>
    <w:rsid w:val="00BE6AA3"/>
    <w:rsid w:val="00BF41E9"/>
    <w:rsid w:val="00BF50FA"/>
    <w:rsid w:val="00BF60AC"/>
    <w:rsid w:val="00C04177"/>
    <w:rsid w:val="00C043F4"/>
    <w:rsid w:val="00C074AA"/>
    <w:rsid w:val="00C115A0"/>
    <w:rsid w:val="00C129F2"/>
    <w:rsid w:val="00C152F4"/>
    <w:rsid w:val="00C1581F"/>
    <w:rsid w:val="00C2058A"/>
    <w:rsid w:val="00C23453"/>
    <w:rsid w:val="00C24A49"/>
    <w:rsid w:val="00C25229"/>
    <w:rsid w:val="00C272C0"/>
    <w:rsid w:val="00C27D1D"/>
    <w:rsid w:val="00C324BE"/>
    <w:rsid w:val="00C32765"/>
    <w:rsid w:val="00C32B8B"/>
    <w:rsid w:val="00C33E90"/>
    <w:rsid w:val="00C34D52"/>
    <w:rsid w:val="00C35F28"/>
    <w:rsid w:val="00C40136"/>
    <w:rsid w:val="00C45342"/>
    <w:rsid w:val="00C47925"/>
    <w:rsid w:val="00C5753A"/>
    <w:rsid w:val="00C60B8E"/>
    <w:rsid w:val="00C70B1B"/>
    <w:rsid w:val="00C7404D"/>
    <w:rsid w:val="00C7515B"/>
    <w:rsid w:val="00C77C6D"/>
    <w:rsid w:val="00C8096E"/>
    <w:rsid w:val="00C80BAE"/>
    <w:rsid w:val="00C96702"/>
    <w:rsid w:val="00CA391A"/>
    <w:rsid w:val="00CA4B6C"/>
    <w:rsid w:val="00CA69A8"/>
    <w:rsid w:val="00CA7EB4"/>
    <w:rsid w:val="00CC150F"/>
    <w:rsid w:val="00CC1C9D"/>
    <w:rsid w:val="00CC1D57"/>
    <w:rsid w:val="00CC519E"/>
    <w:rsid w:val="00CC72AF"/>
    <w:rsid w:val="00CD148D"/>
    <w:rsid w:val="00CD1947"/>
    <w:rsid w:val="00CD2CDC"/>
    <w:rsid w:val="00CD6B3B"/>
    <w:rsid w:val="00CE0FB8"/>
    <w:rsid w:val="00CE31BB"/>
    <w:rsid w:val="00CE5531"/>
    <w:rsid w:val="00CE5C96"/>
    <w:rsid w:val="00D003C9"/>
    <w:rsid w:val="00D007C4"/>
    <w:rsid w:val="00D055D0"/>
    <w:rsid w:val="00D07136"/>
    <w:rsid w:val="00D13960"/>
    <w:rsid w:val="00D145F7"/>
    <w:rsid w:val="00D21DA8"/>
    <w:rsid w:val="00D231EF"/>
    <w:rsid w:val="00D2725A"/>
    <w:rsid w:val="00D37E5F"/>
    <w:rsid w:val="00D54889"/>
    <w:rsid w:val="00D60399"/>
    <w:rsid w:val="00D64A4F"/>
    <w:rsid w:val="00D65BCC"/>
    <w:rsid w:val="00D6737B"/>
    <w:rsid w:val="00D71BB4"/>
    <w:rsid w:val="00D80F59"/>
    <w:rsid w:val="00D8577D"/>
    <w:rsid w:val="00D912E6"/>
    <w:rsid w:val="00D92246"/>
    <w:rsid w:val="00D939CE"/>
    <w:rsid w:val="00D97877"/>
    <w:rsid w:val="00DA0D80"/>
    <w:rsid w:val="00DA2957"/>
    <w:rsid w:val="00DA3C54"/>
    <w:rsid w:val="00DC1782"/>
    <w:rsid w:val="00DC249E"/>
    <w:rsid w:val="00DC46AD"/>
    <w:rsid w:val="00DC47E3"/>
    <w:rsid w:val="00DC5187"/>
    <w:rsid w:val="00DC6BD0"/>
    <w:rsid w:val="00DC7F6C"/>
    <w:rsid w:val="00DD0093"/>
    <w:rsid w:val="00DD0ED5"/>
    <w:rsid w:val="00DD458E"/>
    <w:rsid w:val="00DD4C12"/>
    <w:rsid w:val="00DD5CBF"/>
    <w:rsid w:val="00DE12EE"/>
    <w:rsid w:val="00DE3B52"/>
    <w:rsid w:val="00DE6774"/>
    <w:rsid w:val="00DF1A66"/>
    <w:rsid w:val="00DF2142"/>
    <w:rsid w:val="00DF4879"/>
    <w:rsid w:val="00DF5081"/>
    <w:rsid w:val="00DF64DB"/>
    <w:rsid w:val="00E1462D"/>
    <w:rsid w:val="00E21BC0"/>
    <w:rsid w:val="00E2266B"/>
    <w:rsid w:val="00E30D27"/>
    <w:rsid w:val="00E3550A"/>
    <w:rsid w:val="00E37452"/>
    <w:rsid w:val="00E40BF5"/>
    <w:rsid w:val="00E420CD"/>
    <w:rsid w:val="00E4212C"/>
    <w:rsid w:val="00E50D0A"/>
    <w:rsid w:val="00E625CD"/>
    <w:rsid w:val="00E651FD"/>
    <w:rsid w:val="00E67EF3"/>
    <w:rsid w:val="00E84CDC"/>
    <w:rsid w:val="00E85306"/>
    <w:rsid w:val="00EA3366"/>
    <w:rsid w:val="00EA7A9C"/>
    <w:rsid w:val="00EB718A"/>
    <w:rsid w:val="00EC04A4"/>
    <w:rsid w:val="00EC12D1"/>
    <w:rsid w:val="00EC1F84"/>
    <w:rsid w:val="00EC6F33"/>
    <w:rsid w:val="00ED6519"/>
    <w:rsid w:val="00ED6AAD"/>
    <w:rsid w:val="00EE2EE1"/>
    <w:rsid w:val="00EE6E49"/>
    <w:rsid w:val="00EF076D"/>
    <w:rsid w:val="00EF080B"/>
    <w:rsid w:val="00EF2A4C"/>
    <w:rsid w:val="00EF4238"/>
    <w:rsid w:val="00EF4586"/>
    <w:rsid w:val="00EF57E5"/>
    <w:rsid w:val="00F10F18"/>
    <w:rsid w:val="00F11214"/>
    <w:rsid w:val="00F14B3A"/>
    <w:rsid w:val="00F14E56"/>
    <w:rsid w:val="00F16664"/>
    <w:rsid w:val="00F16DA3"/>
    <w:rsid w:val="00F16EF5"/>
    <w:rsid w:val="00F26AF5"/>
    <w:rsid w:val="00F31E32"/>
    <w:rsid w:val="00F355A9"/>
    <w:rsid w:val="00F43204"/>
    <w:rsid w:val="00F447E2"/>
    <w:rsid w:val="00F457FF"/>
    <w:rsid w:val="00F51815"/>
    <w:rsid w:val="00F57E36"/>
    <w:rsid w:val="00F61276"/>
    <w:rsid w:val="00F62A6F"/>
    <w:rsid w:val="00F66A6C"/>
    <w:rsid w:val="00F72B41"/>
    <w:rsid w:val="00F751E8"/>
    <w:rsid w:val="00F758E8"/>
    <w:rsid w:val="00F76850"/>
    <w:rsid w:val="00F8154B"/>
    <w:rsid w:val="00F91586"/>
    <w:rsid w:val="00F973DC"/>
    <w:rsid w:val="00F979A2"/>
    <w:rsid w:val="00F979E3"/>
    <w:rsid w:val="00FA3102"/>
    <w:rsid w:val="00FA3C08"/>
    <w:rsid w:val="00FA62FF"/>
    <w:rsid w:val="00FB1C20"/>
    <w:rsid w:val="00FB3AF7"/>
    <w:rsid w:val="00FB5B91"/>
    <w:rsid w:val="00FB6F5E"/>
    <w:rsid w:val="00FC01A7"/>
    <w:rsid w:val="00FD1A77"/>
    <w:rsid w:val="00FD3F30"/>
    <w:rsid w:val="00FD59F6"/>
    <w:rsid w:val="00FD73EA"/>
    <w:rsid w:val="00FD7835"/>
    <w:rsid w:val="00FE12D6"/>
    <w:rsid w:val="00FE56BA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E85113-5B22-4368-88CB-1CDD25C9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D1A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D1A77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FD1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1F69C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F69C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nhideWhenUsed/>
    <w:rsid w:val="00AB6F16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F022E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qFormat/>
    <w:rsid w:val="00EC04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EC0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vadensplet">
    <w:name w:val="Normal (Web)"/>
    <w:basedOn w:val="Navaden"/>
    <w:uiPriority w:val="99"/>
    <w:semiHidden/>
    <w:unhideWhenUsed/>
    <w:rsid w:val="007533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Predloga_glava_Stopice_18_5_2015%20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8CCE15-71C4-4E18-A55B-3A75E9BF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Predloga_glava_Stopice_18_5_2015 (1)</Template>
  <TotalTime>51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Matejah</dc:creator>
  <cp:keywords/>
  <dc:description/>
  <cp:lastModifiedBy>Marijanca</cp:lastModifiedBy>
  <cp:revision>6</cp:revision>
  <cp:lastPrinted>2020-09-09T06:06:00Z</cp:lastPrinted>
  <dcterms:created xsi:type="dcterms:W3CDTF">2019-09-27T12:08:00Z</dcterms:created>
  <dcterms:modified xsi:type="dcterms:W3CDTF">2024-08-29T04:48:00Z</dcterms:modified>
</cp:coreProperties>
</file>